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840"/>
        </w:tabs>
        <w:spacing w:line="420" w:lineRule="atLeast"/>
        <w:jc w:val="center"/>
        <w:rPr>
          <w:rFonts w:ascii="黑体" w:hAnsi="Arial" w:eastAsia="黑体" w:cs="Arial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b/>
          <w:bCs/>
          <w:color w:val="000000"/>
          <w:sz w:val="32"/>
          <w:szCs w:val="32"/>
        </w:rPr>
        <w:t>员工申请内部奖励审批表</w:t>
      </w:r>
    </w:p>
    <w:p>
      <w:pPr>
        <w:ind w:left="5279" w:leftChars="228" w:hanging="4800" w:hangingChars="200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   </w:t>
      </w:r>
    </w:p>
    <w:tbl>
      <w:tblPr>
        <w:tblStyle w:val="7"/>
        <w:tblW w:w="91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170"/>
        <w:gridCol w:w="1481"/>
        <w:gridCol w:w="1410"/>
        <w:gridCol w:w="1360"/>
        <w:gridCol w:w="17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01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岗位/职务</w:t>
            </w:r>
          </w:p>
        </w:tc>
        <w:tc>
          <w:tcPr>
            <w:tcW w:w="141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174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申请奖励的理由</w:t>
            </w:r>
          </w:p>
        </w:tc>
        <w:tc>
          <w:tcPr>
            <w:tcW w:w="7170" w:type="dxa"/>
            <w:gridSpan w:val="5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学院（部门）意见</w:t>
            </w:r>
          </w:p>
        </w:tc>
        <w:tc>
          <w:tcPr>
            <w:tcW w:w="7170" w:type="dxa"/>
            <w:gridSpan w:val="5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tabs>
                <w:tab w:val="left" w:pos="4932"/>
              </w:tabs>
              <w:wordWrap w:val="0"/>
              <w:spacing w:line="360" w:lineRule="exact"/>
              <w:ind w:right="612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140" w:lineRule="exact"/>
              <w:ind w:right="1123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人力资源处意见</w:t>
            </w:r>
          </w:p>
        </w:tc>
        <w:tc>
          <w:tcPr>
            <w:tcW w:w="7170" w:type="dxa"/>
            <w:gridSpan w:val="5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tabs>
                <w:tab w:val="left" w:pos="4932"/>
              </w:tabs>
              <w:wordWrap w:val="0"/>
              <w:spacing w:line="360" w:lineRule="exact"/>
              <w:ind w:right="612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140" w:lineRule="exact"/>
              <w:ind w:right="1123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校长意见</w:t>
            </w:r>
          </w:p>
        </w:tc>
        <w:tc>
          <w:tcPr>
            <w:tcW w:w="7170" w:type="dxa"/>
            <w:gridSpan w:val="5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tabs>
                <w:tab w:val="left" w:pos="4932"/>
              </w:tabs>
              <w:wordWrap w:val="0"/>
              <w:spacing w:line="360" w:lineRule="exact"/>
              <w:ind w:right="612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140" w:lineRule="exact"/>
              <w:ind w:right="1123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董事长意见</w:t>
            </w:r>
          </w:p>
        </w:tc>
        <w:tc>
          <w:tcPr>
            <w:tcW w:w="7170" w:type="dxa"/>
            <w:gridSpan w:val="5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tabs>
                <w:tab w:val="left" w:pos="4932"/>
              </w:tabs>
              <w:wordWrap w:val="0"/>
              <w:spacing w:line="360" w:lineRule="exact"/>
              <w:ind w:right="612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140" w:lineRule="exact"/>
              <w:ind w:right="1123"/>
              <w:jc w:val="right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rPr>
        <w:rFonts w:ascii="宋体" w:hAnsi="宋体" w:cs="宋体"/>
        <w:kern w:val="0"/>
        <w:sz w:val="24"/>
      </w:rPr>
    </w:pPr>
    <w:r>
      <w:drawing>
        <wp:inline distT="0" distB="0" distL="0" distR="0">
          <wp:extent cx="3322955" cy="514350"/>
          <wp:effectExtent l="0" t="0" r="10795" b="0"/>
          <wp:docPr id="1" name="图片 1" descr="校徽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校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6618" cy="536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  <w:pBdr>
        <w:bottom w:val="none" w:color="auto" w:sz="0" w:space="0"/>
      </w:pBdr>
      <w:jc w:val="right"/>
      <w:rPr>
        <w:rFonts w:ascii="微软雅黑" w:hAnsi="微软雅黑" w:eastAsia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83"/>
    <w:rsid w:val="00005683"/>
    <w:rsid w:val="000258B2"/>
    <w:rsid w:val="0004062F"/>
    <w:rsid w:val="00067C01"/>
    <w:rsid w:val="000B028E"/>
    <w:rsid w:val="000C3111"/>
    <w:rsid w:val="000E0BB0"/>
    <w:rsid w:val="000E6A62"/>
    <w:rsid w:val="00102EEA"/>
    <w:rsid w:val="001046C1"/>
    <w:rsid w:val="0010740B"/>
    <w:rsid w:val="00167121"/>
    <w:rsid w:val="0017469D"/>
    <w:rsid w:val="00177E90"/>
    <w:rsid w:val="001B41A2"/>
    <w:rsid w:val="001D6B5C"/>
    <w:rsid w:val="001E77F1"/>
    <w:rsid w:val="001F2191"/>
    <w:rsid w:val="00206B25"/>
    <w:rsid w:val="00221C8C"/>
    <w:rsid w:val="002340E9"/>
    <w:rsid w:val="0024256F"/>
    <w:rsid w:val="00246D4B"/>
    <w:rsid w:val="00263ACD"/>
    <w:rsid w:val="00264007"/>
    <w:rsid w:val="00264C0E"/>
    <w:rsid w:val="00266F9D"/>
    <w:rsid w:val="002816E1"/>
    <w:rsid w:val="00286171"/>
    <w:rsid w:val="002F7967"/>
    <w:rsid w:val="00313804"/>
    <w:rsid w:val="00376097"/>
    <w:rsid w:val="00396ED1"/>
    <w:rsid w:val="003A51CA"/>
    <w:rsid w:val="003E00C8"/>
    <w:rsid w:val="003F2E81"/>
    <w:rsid w:val="003F368E"/>
    <w:rsid w:val="00427724"/>
    <w:rsid w:val="00431EA0"/>
    <w:rsid w:val="004510DE"/>
    <w:rsid w:val="004703AD"/>
    <w:rsid w:val="00473C4F"/>
    <w:rsid w:val="0048646F"/>
    <w:rsid w:val="004E03EA"/>
    <w:rsid w:val="005145E0"/>
    <w:rsid w:val="005513BB"/>
    <w:rsid w:val="005633D9"/>
    <w:rsid w:val="0057741B"/>
    <w:rsid w:val="00592CB5"/>
    <w:rsid w:val="005B73ED"/>
    <w:rsid w:val="005B786A"/>
    <w:rsid w:val="005C0E33"/>
    <w:rsid w:val="005E31AB"/>
    <w:rsid w:val="0064072D"/>
    <w:rsid w:val="00682667"/>
    <w:rsid w:val="00694CEE"/>
    <w:rsid w:val="006C5381"/>
    <w:rsid w:val="00703127"/>
    <w:rsid w:val="00736C8D"/>
    <w:rsid w:val="007506A6"/>
    <w:rsid w:val="0077416E"/>
    <w:rsid w:val="00782F20"/>
    <w:rsid w:val="0078439E"/>
    <w:rsid w:val="0078587E"/>
    <w:rsid w:val="007C0520"/>
    <w:rsid w:val="007D542E"/>
    <w:rsid w:val="007D552B"/>
    <w:rsid w:val="007D69B4"/>
    <w:rsid w:val="00801E7B"/>
    <w:rsid w:val="0084010A"/>
    <w:rsid w:val="008872FC"/>
    <w:rsid w:val="008943A9"/>
    <w:rsid w:val="00961CE2"/>
    <w:rsid w:val="00981E91"/>
    <w:rsid w:val="0099227B"/>
    <w:rsid w:val="00992FD7"/>
    <w:rsid w:val="009F17BD"/>
    <w:rsid w:val="00A0598C"/>
    <w:rsid w:val="00A240E4"/>
    <w:rsid w:val="00A26A7F"/>
    <w:rsid w:val="00A27587"/>
    <w:rsid w:val="00A322F8"/>
    <w:rsid w:val="00AA271D"/>
    <w:rsid w:val="00AA2940"/>
    <w:rsid w:val="00AB1838"/>
    <w:rsid w:val="00AD113D"/>
    <w:rsid w:val="00AD5BDC"/>
    <w:rsid w:val="00B0330B"/>
    <w:rsid w:val="00B42E33"/>
    <w:rsid w:val="00B63854"/>
    <w:rsid w:val="00B832FC"/>
    <w:rsid w:val="00BC3694"/>
    <w:rsid w:val="00BC6E82"/>
    <w:rsid w:val="00BE0EC8"/>
    <w:rsid w:val="00BE5A8C"/>
    <w:rsid w:val="00BF6A5D"/>
    <w:rsid w:val="00C14D44"/>
    <w:rsid w:val="00C463B8"/>
    <w:rsid w:val="00C633AB"/>
    <w:rsid w:val="00C92984"/>
    <w:rsid w:val="00CA19EF"/>
    <w:rsid w:val="00CB1E52"/>
    <w:rsid w:val="00CD6B8B"/>
    <w:rsid w:val="00D32EA9"/>
    <w:rsid w:val="00D53D53"/>
    <w:rsid w:val="00D61E8A"/>
    <w:rsid w:val="00DA032A"/>
    <w:rsid w:val="00DB0AF2"/>
    <w:rsid w:val="00DB297F"/>
    <w:rsid w:val="00DE6531"/>
    <w:rsid w:val="00E10696"/>
    <w:rsid w:val="00E22218"/>
    <w:rsid w:val="00E3036F"/>
    <w:rsid w:val="00E3380F"/>
    <w:rsid w:val="00E3586F"/>
    <w:rsid w:val="00E378FD"/>
    <w:rsid w:val="00E6039E"/>
    <w:rsid w:val="00E80695"/>
    <w:rsid w:val="00EB4FEC"/>
    <w:rsid w:val="00EC4BFA"/>
    <w:rsid w:val="00EC7CAF"/>
    <w:rsid w:val="00ED61CA"/>
    <w:rsid w:val="00F366BB"/>
    <w:rsid w:val="00F73B89"/>
    <w:rsid w:val="00F740F4"/>
    <w:rsid w:val="00F960AE"/>
    <w:rsid w:val="00FA644E"/>
    <w:rsid w:val="00FA73BB"/>
    <w:rsid w:val="00FD4062"/>
    <w:rsid w:val="00FE31CF"/>
    <w:rsid w:val="28FC4065"/>
    <w:rsid w:val="2AFE1A1A"/>
    <w:rsid w:val="2D5C3DBC"/>
    <w:rsid w:val="384B3DC7"/>
    <w:rsid w:val="58B16327"/>
    <w:rsid w:val="69A50F99"/>
    <w:rsid w:val="7677309F"/>
    <w:rsid w:val="78A46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/>
      <w:kern w:val="0"/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C\&#26700;&#38754;\&#22825;&#23433;&#25968;&#30721;&#22478;WORD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CED0-0390-42EE-B532-0143247E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天安数码城WORD模版</Template>
  <Company>Microsoft</Company>
  <Pages>1</Pages>
  <Words>77</Words>
  <Characters>77</Characters>
  <Lines>2</Lines>
  <Paragraphs>1</Paragraphs>
  <TotalTime>1</TotalTime>
  <ScaleCrop>false</ScaleCrop>
  <LinksUpToDate>false</LinksUpToDate>
  <CharactersWithSpaces>279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2013-01-02T09:47:00Z</dcterms:created>
  <dc:creator>Anonymous</dc:creator>
  <cp:lastModifiedBy>lenovo</cp:lastModifiedBy>
  <dcterms:modified xsi:type="dcterms:W3CDTF">2023-08-21T02:36:18Z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53A39C8243AA45F3AA430F6713CAE0EF_13</vt:lpwstr>
  </property>
</Properties>
</file>